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5A0E" w14:textId="04BC1F2F" w:rsidR="00CF21BD" w:rsidRPr="00140E02" w:rsidRDefault="00CF21BD" w:rsidP="00140E02">
      <w:pPr>
        <w:pStyle w:val="Heading1"/>
        <w:rPr>
          <w:sz w:val="36"/>
          <w:szCs w:val="36"/>
        </w:rPr>
      </w:pPr>
      <w:r w:rsidRPr="00140E02">
        <w:rPr>
          <w:sz w:val="36"/>
          <w:szCs w:val="36"/>
        </w:rPr>
        <w:t>Minnesota Paid Leave</w:t>
      </w:r>
    </w:p>
    <w:p w14:paraId="01CE9FE9" w14:textId="77777777" w:rsidR="00CF21BD" w:rsidRDefault="00CF21BD" w:rsidP="00CF21BD">
      <w:r w:rsidRPr="00EC54AB">
        <w:t>Minnesota Paid Leave provides payments and job protections when you need time off to care for yourself or your family.</w:t>
      </w:r>
    </w:p>
    <w:p w14:paraId="6ED9526F" w14:textId="77777777" w:rsidR="00CF21BD" w:rsidRDefault="00CF21BD" w:rsidP="00CF21BD">
      <w:r>
        <w:t>You can take leave for the following qualifying events:</w:t>
      </w:r>
    </w:p>
    <w:p w14:paraId="223C4D49" w14:textId="77777777" w:rsidR="00CF21BD" w:rsidRPr="006D4810" w:rsidRDefault="00CF21BD" w:rsidP="00E67916">
      <w:pPr>
        <w:pStyle w:val="Heading3"/>
      </w:pPr>
      <w:r>
        <w:t xml:space="preserve"> </w:t>
      </w:r>
      <w:r w:rsidRPr="006D4810">
        <w:t xml:space="preserve">Medical Leave: </w:t>
      </w:r>
    </w:p>
    <w:p w14:paraId="7E6DB5B8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To care for your own serious health condition, including care related to pregnancy, childbirth, and recovery </w:t>
      </w:r>
    </w:p>
    <w:p w14:paraId="51E149A1" w14:textId="77777777" w:rsidR="00CF21BD" w:rsidRPr="006D4810" w:rsidRDefault="00CF21BD" w:rsidP="00E67916">
      <w:pPr>
        <w:pStyle w:val="Heading3"/>
      </w:pPr>
      <w:r w:rsidRPr="006D4810">
        <w:t xml:space="preserve">Family Leave: </w:t>
      </w:r>
    </w:p>
    <w:p w14:paraId="4AD29402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>
        <w:t xml:space="preserve">Bonding Leave – to care for and bond with a child welcomed through birth, adoption, or foster placement </w:t>
      </w:r>
    </w:p>
    <w:p w14:paraId="0B84E77F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Caring Leave – to care for a family member with a serious health condition </w:t>
      </w:r>
    </w:p>
    <w:p w14:paraId="04B1B3A7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Military Family Leave – to support a family member called to active duty </w:t>
      </w:r>
    </w:p>
    <w:p w14:paraId="3045D035" w14:textId="77777777" w:rsidR="00CF21BD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Safety Leave – to respond to issues related to domestic violence, sexual assault, or stalking for yourself or a family member </w:t>
      </w:r>
    </w:p>
    <w:p w14:paraId="0151401F" w14:textId="77777777" w:rsidR="00CF21BD" w:rsidRPr="00CF21BD" w:rsidRDefault="00CF21BD" w:rsidP="00CF21BD">
      <w:pPr>
        <w:pStyle w:val="Heading2"/>
      </w:pPr>
      <w:r w:rsidRPr="00CF21BD">
        <w:t xml:space="preserve">Am I covered by Paid Leave? </w:t>
      </w:r>
    </w:p>
    <w:p w14:paraId="2515A7F3" w14:textId="77777777" w:rsidR="00CF21BD" w:rsidRDefault="00CF21BD" w:rsidP="00CF21BD">
      <w:r>
        <w:t>Most workers in Minnesota are covered by Paid Leave. You are covered no matter the size of your employer, or the hours or days you work. Independent contractors and self-employed individuals are not automatically covered, but may opt in. You may qualify for payments if you’ve been paid a minimum amount for work in Minnesota in the last year ($3,900 for the start of Paid Leave in 2026).</w:t>
      </w:r>
    </w:p>
    <w:p w14:paraId="4AD8E214" w14:textId="77777777" w:rsidR="00CF21BD" w:rsidRPr="00CF21BD" w:rsidRDefault="00CF21BD" w:rsidP="00CF21BD">
      <w:pPr>
        <w:pStyle w:val="Heading2"/>
      </w:pPr>
      <w:r w:rsidRPr="00CF21BD">
        <w:t xml:space="preserve">What are my employment protections? </w:t>
      </w:r>
    </w:p>
    <w:p w14:paraId="7D660592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Job protections:</w:t>
      </w:r>
      <w:r w:rsidRPr="009E5C59">
        <w:t xml:space="preserve"> Generally, you must be restored to your job or an equivalent position when returning from leave. Job protections take effect 90 days after your date of hire. </w:t>
      </w:r>
    </w:p>
    <w:p w14:paraId="4DF0B490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7FD15D44">
        <w:rPr>
          <w:b/>
          <w:bCs/>
        </w:rPr>
        <w:t>Health insurance continuation:</w:t>
      </w:r>
      <w:r>
        <w:t xml:space="preserve"> </w:t>
      </w:r>
      <w:bookmarkStart w:id="0" w:name="_Hlk209735481"/>
      <w:r>
        <w:t>Generally, employers must continue to fund their portion of healthcare insurance</w:t>
      </w:r>
      <w:r w:rsidR="00591E96">
        <w:t xml:space="preserve"> and other group insurance</w:t>
      </w:r>
      <w:r>
        <w:t xml:space="preserve"> premiums while you are on leave. You will be responsible for any portion of health insurance</w:t>
      </w:r>
      <w:r w:rsidR="00591E96">
        <w:t xml:space="preserve"> and other group insurance</w:t>
      </w:r>
      <w:r>
        <w:t xml:space="preserve"> premiums that you pay.</w:t>
      </w:r>
      <w:bookmarkEnd w:id="0"/>
    </w:p>
    <w:p w14:paraId="264BE257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No retaliation or interference:</w:t>
      </w:r>
      <w:r w:rsidRPr="009E5C59">
        <w:t xml:space="preserve"> Employers must not interfere with or retaliate against you if you apply for or use Paid Leave. Employers cannot take your Paid Leave payments</w:t>
      </w:r>
      <w:r>
        <w:t>.</w:t>
      </w:r>
    </w:p>
    <w:p w14:paraId="4836D7E8" w14:textId="77777777" w:rsidR="00CF21BD" w:rsidRPr="006D4810" w:rsidRDefault="005A17F4" w:rsidP="00CF21BD">
      <w:r w:rsidRPr="005A17F4">
        <w:lastRenderedPageBreak/>
        <w:t>For inquiries related to Paid Leave, please contact Minnesota Paid Leave at 651-556-7777 or visit our website. If you think your employer is violating employment protections, contact the Labor Standards Division at the Minnesota Department of Labor and Industry.</w:t>
      </w:r>
    </w:p>
    <w:p w14:paraId="7B05B0E0" w14:textId="77777777" w:rsidR="00CF21BD" w:rsidRDefault="00CF21BD" w:rsidP="00CF21BD">
      <w:pPr>
        <w:pStyle w:val="Heading2"/>
      </w:pPr>
      <w:r>
        <w:t xml:space="preserve">Who pays for Paid Leave? </w:t>
      </w:r>
    </w:p>
    <w:p w14:paraId="245F7A29" w14:textId="77777777" w:rsidR="00CF21BD" w:rsidRPr="005130CD" w:rsidRDefault="00CF21BD" w:rsidP="00CF21BD">
      <w:r>
        <w:t xml:space="preserve">Paid Leave is funded by premiums paid by employees and employers. </w:t>
      </w:r>
      <w:r w:rsidRPr="56D251DC">
        <w:rPr>
          <w:b/>
          <w:bCs/>
        </w:rPr>
        <w:t>The initial premium rate is 0.88% of wages</w:t>
      </w:r>
      <w:r>
        <w:t xml:space="preserve"> up to the cap set by Social Security’s Old-Age, Survivors, and Disability Insurance program (currently $176,000). Your employer </w:t>
      </w:r>
      <w:r w:rsidRPr="56D251DC">
        <w:rPr>
          <w:b/>
          <w:bCs/>
        </w:rPr>
        <w:t>may deduct up to 0.44% of your wages</w:t>
      </w:r>
      <w:r>
        <w:t xml:space="preserve"> to fund your portion of the premium.  </w:t>
      </w:r>
      <w:proofErr w:type="gramStart"/>
      <w:r>
        <w:t>This total premium covers</w:t>
      </w:r>
      <w:proofErr w:type="gramEnd"/>
      <w:r>
        <w:t xml:space="preserve"> both Medical Leave (0.61%) and Family Leave (0.27%).</w:t>
      </w:r>
    </w:p>
    <w:p w14:paraId="7DDE493D" w14:textId="77777777" w:rsidR="00CF21BD" w:rsidRDefault="00CF21BD" w:rsidP="00CF21BD">
      <w:r w:rsidRPr="005130CD">
        <w:t>Employers are responsible for sending premium</w:t>
      </w:r>
      <w:r>
        <w:t xml:space="preserve">s </w:t>
      </w:r>
      <w:r w:rsidRPr="005130CD">
        <w:t xml:space="preserve">to Paid Leave on behalf of all employees. </w:t>
      </w:r>
    </w:p>
    <w:p w14:paraId="53AC9AE7" w14:textId="77777777" w:rsidR="00CF21BD" w:rsidRPr="005130CD" w:rsidRDefault="00CF21BD" w:rsidP="00CF21BD">
      <w:r>
        <w:t xml:space="preserve">Your premium contributions are: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E012DB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862F03" w:rsidRDefault="00CF21BD" w:rsidP="008E1D55">
            <w:pPr>
              <w:ind w:left="113" w:right="113"/>
            </w:pPr>
            <w:r w:rsidRPr="00862F03">
              <w:rPr>
                <w:b/>
                <w:bCs/>
                <w:color w:val="FFFFFF"/>
              </w:rPr>
              <w:t>Me</w:t>
            </w:r>
            <w:r w:rsidRPr="00862F03">
              <w:rPr>
                <w:b/>
                <w:bCs/>
                <w:color w:val="FFFFFF"/>
                <w:shd w:val="clear" w:color="auto" w:fill="003865"/>
              </w:rPr>
              <w:t>dical Leave</w:t>
            </w:r>
            <w:r w:rsidRPr="00862F03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862F03" w:rsidRDefault="00CF21BD" w:rsidP="008E1D55">
            <w:pPr>
              <w:spacing w:after="0"/>
              <w:ind w:firstLine="196"/>
            </w:pPr>
            <w:r w:rsidRPr="00862F03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Medical Leave </w:t>
            </w:r>
            <w:r w:rsidRPr="00862F03">
              <w:rPr>
                <w:b/>
                <w:bCs/>
              </w:rPr>
              <w:t>Premium: 0.61%</w:t>
            </w:r>
            <w:r w:rsidRPr="00862F03">
              <w:t> </w:t>
            </w:r>
          </w:p>
        </w:tc>
      </w:tr>
      <w:tr w:rsidR="00CF21BD" w:rsidRPr="00E012DB" w14:paraId="70F5EBE7" w14:textId="77777777" w:rsidTr="00CF21B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862F03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862F03" w:rsidRDefault="00CF21BD" w:rsidP="008E1D55">
            <w:pPr>
              <w:jc w:val="center"/>
            </w:pPr>
          </w:p>
          <w:p w14:paraId="00C3CA56" w14:textId="77777777" w:rsidR="00CF21BD" w:rsidRPr="00862F03" w:rsidRDefault="00CF21BD" w:rsidP="008E1D55">
            <w:pPr>
              <w:jc w:val="center"/>
            </w:pPr>
            <w:r w:rsidRPr="00862F03">
              <w:rPr>
                <w:i/>
                <w:iCs/>
              </w:rPr>
              <w:t>(Employer Name)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27256A" w:rsidRDefault="00CF21BD" w:rsidP="008E1D55">
            <w:pPr>
              <w:jc w:val="center"/>
            </w:pPr>
          </w:p>
          <w:p w14:paraId="1C655314" w14:textId="77777777" w:rsidR="00CF21BD" w:rsidRPr="00862F03" w:rsidRDefault="00CF21BD" w:rsidP="008E1D55">
            <w:pPr>
              <w:jc w:val="center"/>
            </w:pPr>
            <w:r w:rsidRPr="00862F03">
              <w:t>will contribute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862F03" w:rsidRDefault="00CF21BD" w:rsidP="008E1D55">
            <w:pPr>
              <w:jc w:val="center"/>
            </w:pPr>
            <w:r w:rsidRPr="00862F03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862F03" w:rsidRDefault="00CF21BD" w:rsidP="008E1D55">
            <w:pPr>
              <w:jc w:val="center"/>
            </w:pPr>
            <w:r w:rsidRPr="31F766BA">
              <w:t>of the Medical Leave contribution</w:t>
            </w:r>
          </w:p>
        </w:tc>
      </w:tr>
      <w:tr w:rsidR="00CF21BD" w:rsidRPr="00E012DB" w14:paraId="13781B80" w14:textId="77777777" w:rsidTr="00CF21BD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862F03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862F03" w:rsidRDefault="00CF21BD" w:rsidP="008E1D55">
            <w:pPr>
              <w:jc w:val="center"/>
            </w:pPr>
          </w:p>
          <w:p w14:paraId="7186EE20" w14:textId="77777777" w:rsidR="00CF21BD" w:rsidRPr="00862F03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>and the remaining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01C3BBB2" w14:textId="77777777" w:rsidR="00CF21BD" w:rsidRPr="005130CD" w:rsidRDefault="00CF21BD" w:rsidP="00CF21BD">
      <w:r w:rsidRPr="005130C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E012DB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40343A" w:rsidRDefault="00CF21BD" w:rsidP="008E1D55">
            <w:pPr>
              <w:ind w:left="113" w:right="113"/>
            </w:pPr>
            <w:r w:rsidRPr="00E012DB">
              <w:rPr>
                <w:b/>
                <w:bCs/>
                <w:color w:val="FFFFFF"/>
              </w:rPr>
              <w:t>Family Leave</w:t>
            </w:r>
            <w:r w:rsidRPr="00E012DB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40343A" w:rsidRDefault="00CF21BD" w:rsidP="008E1D55">
            <w:pPr>
              <w:spacing w:after="0"/>
              <w:ind w:firstLine="194"/>
            </w:pPr>
            <w:r w:rsidRPr="0040343A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Family Leave </w:t>
            </w:r>
            <w:r w:rsidRPr="0040343A">
              <w:rPr>
                <w:b/>
                <w:bCs/>
              </w:rPr>
              <w:t>Premium: 0.27%</w:t>
            </w:r>
            <w:r w:rsidRPr="0040343A">
              <w:t> </w:t>
            </w:r>
          </w:p>
        </w:tc>
      </w:tr>
      <w:tr w:rsidR="00CF21BD" w:rsidRPr="00E012DB" w14:paraId="0ACF46A6" w14:textId="77777777" w:rsidTr="00CF21BD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40343A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40343A" w:rsidRDefault="00CF21BD" w:rsidP="008E1D55">
            <w:pPr>
              <w:jc w:val="center"/>
            </w:pPr>
          </w:p>
          <w:p w14:paraId="36B7F4FF" w14:textId="77777777" w:rsidR="00CF21BD" w:rsidRPr="0040343A" w:rsidRDefault="00CF21BD" w:rsidP="008E1D55">
            <w:pPr>
              <w:jc w:val="center"/>
            </w:pPr>
            <w:r w:rsidRPr="0040343A">
              <w:rPr>
                <w:i/>
                <w:iCs/>
              </w:rPr>
              <w:t>(Employer Name)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40343A" w:rsidRDefault="00CF21BD" w:rsidP="008E1D55">
            <w:pPr>
              <w:jc w:val="center"/>
            </w:pPr>
            <w:r w:rsidRPr="0040343A">
              <w:t>will contribute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40343A" w:rsidRDefault="00CF21BD" w:rsidP="008E1D55">
            <w:pPr>
              <w:jc w:val="center"/>
            </w:pPr>
            <w:r w:rsidRPr="0040343A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40343A" w:rsidRDefault="00CF21BD" w:rsidP="008E1D55">
            <w:pPr>
              <w:jc w:val="center"/>
            </w:pPr>
            <w:r w:rsidRPr="31F766BA">
              <w:t>of the Family Leave contribution</w:t>
            </w:r>
          </w:p>
        </w:tc>
      </w:tr>
      <w:tr w:rsidR="00CF21BD" w:rsidRPr="00E012DB" w14:paraId="39B81E04" w14:textId="77777777" w:rsidTr="00CF21BD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40343A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40343A" w:rsidRDefault="00CF21BD" w:rsidP="008E1D55">
            <w:pPr>
              <w:jc w:val="center"/>
            </w:pPr>
          </w:p>
          <w:p w14:paraId="68D50BB6" w14:textId="77777777" w:rsidR="00CF21BD" w:rsidRPr="0040343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and the remaining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67646547" w14:textId="77777777" w:rsidR="00CF21BD" w:rsidRDefault="00CF21BD" w:rsidP="00CF21BD">
      <w:r w:rsidRPr="005130C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E012DB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625A56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1" w:name="_Hlk207888917"/>
            <w:r>
              <w:rPr>
                <w:b/>
                <w:bCs/>
                <w:color w:val="FFFFFF"/>
                <w:sz w:val="22"/>
                <w:szCs w:val="22"/>
              </w:rPr>
              <w:t xml:space="preserve">Total deducted from your </w:t>
            </w:r>
            <w:r w:rsidR="00F27B11">
              <w:rPr>
                <w:b/>
                <w:bCs/>
                <w:color w:val="FFFFFF"/>
                <w:sz w:val="22"/>
                <w:szCs w:val="22"/>
              </w:rPr>
              <w:t>wages</w:t>
            </w:r>
            <w:r w:rsidRPr="00625A56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A2710E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31F766BA">
              <w:rPr>
                <w:b/>
                <w:bCs/>
              </w:rPr>
              <w:t>___%</w:t>
            </w:r>
          </w:p>
        </w:tc>
      </w:tr>
      <w:bookmarkEnd w:id="1"/>
    </w:tbl>
    <w:p w14:paraId="2DD25A89" w14:textId="4A6B148B" w:rsidR="00CF21BD" w:rsidRDefault="00CF21BD" w:rsidP="00735729">
      <w:pPr>
        <w:pStyle w:val="Heading2"/>
      </w:pPr>
      <w:r>
        <w:br w:type="page"/>
      </w:r>
      <w:r w:rsidR="00735729">
        <w:lastRenderedPageBreak/>
        <w:t xml:space="preserve"> </w:t>
      </w:r>
    </w:p>
    <w:p w14:paraId="267E8F1D" w14:textId="07700DA5" w:rsidR="005A17F4" w:rsidRDefault="005A17F4" w:rsidP="005A17F4">
      <w:pPr>
        <w:pStyle w:val="Heading2"/>
      </w:pPr>
      <w:r>
        <w:t>How do I take Paid Leave?</w:t>
      </w:r>
    </w:p>
    <w:p w14:paraId="604503F4" w14:textId="77777777" w:rsidR="005A17F4" w:rsidRDefault="005A17F4" w:rsidP="005A17F4">
      <w:pPr>
        <w:pStyle w:val="ListParagraph"/>
        <w:numPr>
          <w:ilvl w:val="0"/>
          <w:numId w:val="9"/>
        </w:numPr>
        <w:spacing w:after="160"/>
      </w:pPr>
      <w:r>
        <w:t>Notify your employer.</w:t>
      </w:r>
    </w:p>
    <w:p w14:paraId="52B59F3A" w14:textId="77777777" w:rsidR="005A17F4" w:rsidRPr="00072064" w:rsidRDefault="005A17F4" w:rsidP="005A17F4">
      <w:pPr>
        <w:pStyle w:val="ListParagraph"/>
        <w:numPr>
          <w:ilvl w:val="0"/>
          <w:numId w:val="9"/>
        </w:numPr>
        <w:spacing w:after="160"/>
      </w:pPr>
      <w:r>
        <w:t xml:space="preserve">Apply with Paid Leave. You will be able to apply for Paid Leave at </w:t>
      </w:r>
      <w:r w:rsidRPr="08D227A8">
        <w:rPr>
          <w:b/>
          <w:bCs/>
        </w:rPr>
        <w:t>paidleave.mn.gov</w:t>
      </w:r>
      <w:r>
        <w:rPr>
          <w:b/>
          <w:bCs/>
        </w:rPr>
        <w:t xml:space="preserve">. </w:t>
      </w:r>
      <w:r w:rsidRPr="005A17F4">
        <w:t>You can also apply</w:t>
      </w:r>
      <w:r>
        <w:t xml:space="preserve"> over the phone if needed. </w:t>
      </w:r>
    </w:p>
    <w:p w14:paraId="1CAA4A04" w14:textId="77777777" w:rsidR="005A17F4" w:rsidRDefault="005A17F4" w:rsidP="005A17F4">
      <w:r>
        <w:t xml:space="preserve">After you apply, you will receive a determination from Paid Leave, which is the official decision from the program about whether your application was approved or denied. </w:t>
      </w:r>
    </w:p>
    <w:p w14:paraId="4BE63C0A" w14:textId="77777777" w:rsidR="005A17F4" w:rsidRPr="005130CD" w:rsidRDefault="005A17F4" w:rsidP="005A17F4">
      <w:r>
        <w:t>If you are approved for Paid Leave payments, they will be sent to the bank account or prepaid debit card selected in your application.</w:t>
      </w:r>
    </w:p>
    <w:p w14:paraId="5A9A3B80" w14:textId="77777777" w:rsidR="00CF21BD" w:rsidRPr="005130CD" w:rsidRDefault="00CF21BD" w:rsidP="005A17F4">
      <w:pPr>
        <w:pStyle w:val="Heading2"/>
      </w:pPr>
      <w:r>
        <w:t>Learn more</w:t>
      </w:r>
    </w:p>
    <w:p w14:paraId="69E97E9B" w14:textId="77777777" w:rsidR="00CF21BD" w:rsidRDefault="00CF21BD" w:rsidP="00CF21BD">
      <w:r>
        <w:t>Visit</w:t>
      </w:r>
      <w:r w:rsidRPr="00616023">
        <w:rPr>
          <w:b/>
          <w:bCs/>
        </w:rPr>
        <w:t xml:space="preserve"> paidleave.mn.gov</w:t>
      </w:r>
      <w:r>
        <w:t xml:space="preserve"> to apply or for more information about Paid Leave, including calculators to help you estimate your premium costs and the payments you could receive under Paid Leave. </w:t>
      </w:r>
    </w:p>
    <w:p w14:paraId="3DAAE9BC" w14:textId="77777777" w:rsidR="00A63C4B" w:rsidRDefault="00A63C4B" w:rsidP="00A63C4B">
      <w:pPr>
        <w:pStyle w:val="Heading3"/>
      </w:pPr>
      <w:r>
        <w:t>Other ways to reach us</w:t>
      </w:r>
    </w:p>
    <w:p w14:paraId="60D59A93" w14:textId="77777777" w:rsidR="00A63C4B" w:rsidRDefault="00A63C4B" w:rsidP="00A63C4B">
      <w:r>
        <w:t xml:space="preserve">Phone: 651-556-7777 or 844-556-0444 (toll free). </w:t>
      </w:r>
      <w:r>
        <w:tab/>
      </w:r>
      <w:r>
        <w:tab/>
      </w:r>
      <w:r>
        <w:tab/>
      </w:r>
      <w:r>
        <w:tab/>
        <w:t xml:space="preserve">E-mail: </w:t>
      </w:r>
      <w:hyperlink r:id="rId11" w:history="1">
        <w:r w:rsidR="00C62049" w:rsidRPr="0082588C">
          <w:rPr>
            <w:rStyle w:val="Hyperlink"/>
          </w:rPr>
          <w:t>paidleave@state.mn.us</w:t>
        </w:r>
      </w:hyperlink>
    </w:p>
    <w:p w14:paraId="7D97EBF7" w14:textId="77777777" w:rsidR="00A63C4B" w:rsidRDefault="00A63C4B" w:rsidP="00A63C4B">
      <w:r>
        <w:t>Mail:  Department of Employment and Economic Development, Paid Leave Division</w:t>
      </w:r>
      <w:r>
        <w:br/>
        <w:t>180 E 5</w:t>
      </w:r>
      <w:r w:rsidRPr="08D227A8">
        <w:rPr>
          <w:vertAlign w:val="superscript"/>
        </w:rPr>
        <w:t>th</w:t>
      </w:r>
      <w:r>
        <w:t xml:space="preserve"> Street, 12</w:t>
      </w:r>
      <w:r w:rsidRPr="08D227A8">
        <w:rPr>
          <w:vertAlign w:val="superscript"/>
        </w:rPr>
        <w:t>th</w:t>
      </w:r>
      <w:r>
        <w:t xml:space="preserve"> Floor, Saint Paul, MN </w:t>
      </w:r>
    </w:p>
    <w:p w14:paraId="48445884" w14:textId="77777777" w:rsidR="00A63C4B" w:rsidRPr="0065346B" w:rsidRDefault="00A63C4B" w:rsidP="00A63C4B">
      <w:pPr>
        <w:spacing w:after="0" w:line="240" w:lineRule="auto"/>
        <w:rPr>
          <w:sz w:val="22"/>
          <w:szCs w:val="22"/>
        </w:rPr>
      </w:pPr>
      <w:r w:rsidRPr="00E012DB">
        <w:rPr>
          <w:i/>
          <w:iCs/>
          <w:color w:val="000000"/>
          <w:sz w:val="22"/>
          <w:szCs w:val="22"/>
        </w:rPr>
        <w:t>Information is available in alternative formats for people with disabilities by using the contact information listed above.</w:t>
      </w:r>
      <w:r w:rsidRPr="00E012DB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5130CD" w:rsidRDefault="00CF21BD" w:rsidP="00CF21BD">
      <w:pPr>
        <w:pStyle w:val="Heading2"/>
      </w:pPr>
      <w:r w:rsidRPr="00F16F69">
        <w:rPr>
          <w:rStyle w:val="Strong"/>
          <w:b/>
        </w:rPr>
        <w:t>Employer Information</w:t>
      </w:r>
      <w: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E012DB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Employer Name: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Mailing Address: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3FCBA739" w14:textId="77777777" w:rsidR="00CF21BD" w:rsidRDefault="00CF21BD" w:rsidP="00CF21BD">
      <w:pPr>
        <w:rPr>
          <w:b/>
          <w:bCs/>
        </w:rPr>
      </w:pPr>
    </w:p>
    <w:p w14:paraId="02DAFB9F" w14:textId="77777777" w:rsidR="00CF21BD" w:rsidRPr="005130CD" w:rsidRDefault="00CF21BD" w:rsidP="00CF21BD">
      <w:pPr>
        <w:pStyle w:val="Heading2"/>
      </w:pPr>
      <w:r>
        <w:t xml:space="preserve">Employee </w:t>
      </w:r>
      <w:r w:rsidRPr="005130CD">
        <w:t>Acknowledgement: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E012DB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E012DB" w:rsidRDefault="00CF21BD" w:rsidP="008E1D55">
            <w:pPr>
              <w:spacing w:after="0"/>
              <w:jc w:val="center"/>
            </w:pPr>
            <w:r w:rsidRPr="00E012DB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E012DB" w:rsidRDefault="00CF21BD" w:rsidP="008E1D55">
            <w:pPr>
              <w:spacing w:after="0"/>
              <w:ind w:firstLine="276"/>
            </w:pPr>
            <w:r w:rsidRPr="00E012DB">
              <w:rPr>
                <w:b/>
                <w:bCs/>
              </w:rPr>
              <w:t>I acknowledge receipt of this notification</w:t>
            </w:r>
            <w:r w:rsidRPr="00E012DB">
              <w:t> </w:t>
            </w:r>
          </w:p>
        </w:tc>
      </w:tr>
      <w:tr w:rsidR="00CF21BD" w:rsidRPr="00E012DB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E012DB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E012DB">
              <w:rPr>
                <w:b/>
                <w:bCs/>
              </w:rPr>
              <w:t>Name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E012D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012DB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Signature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Date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3C596950" w14:textId="4C35565F" w:rsidR="00CF21BD" w:rsidRPr="00E76CCE" w:rsidRDefault="00E76CCE" w:rsidP="00E76CCE">
      <w:pPr>
        <w:shd w:val="clear" w:color="auto" w:fill="FFFFFF" w:themeFill="background1"/>
        <w:rPr>
          <w:color w:val="FFFFFF" w:themeColor="background1"/>
          <w:sz w:val="2"/>
          <w:szCs w:val="2"/>
        </w:rPr>
      </w:pPr>
      <w:r w:rsidRPr="00E76CCE">
        <w:rPr>
          <w:color w:val="FFFFFF" w:themeColor="background1"/>
          <w:sz w:val="2"/>
          <w:szCs w:val="2"/>
        </w:rPr>
        <w:t xml:space="preserve">Minnesota Paid Leave; 180 East Fifth Street, Suite 1200, Saint Paul, Minnesota 55101; </w:t>
      </w:r>
      <w:hyperlink r:id="rId12" w:history="1">
        <w:r w:rsidRPr="00E76CCE">
          <w:rPr>
            <w:rStyle w:val="Hyperlink"/>
            <w:color w:val="FFFFFF" w:themeColor="background1"/>
            <w:sz w:val="2"/>
            <w:szCs w:val="2"/>
          </w:rPr>
          <w:t>paidleave.mn.gov</w:t>
        </w:r>
      </w:hyperlink>
    </w:p>
    <w:sectPr w:rsidR="00CF21BD" w:rsidRPr="00E76CCE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3F08" w14:textId="77777777" w:rsidR="00A067C9" w:rsidRDefault="00A067C9" w:rsidP="00D77387">
      <w:r>
        <w:separator/>
      </w:r>
    </w:p>
  </w:endnote>
  <w:endnote w:type="continuationSeparator" w:id="0">
    <w:p w14:paraId="2ADF8C7C" w14:textId="77777777" w:rsidR="00A067C9" w:rsidRDefault="00A067C9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4A1BBE" w:rsidRDefault="00401CAE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Minnesota Paid Leave</w:t>
    </w:r>
  </w:p>
  <w:p w14:paraId="0E104806" w14:textId="77777777" w:rsidR="00C76AFE" w:rsidRPr="004A1BBE" w:rsidRDefault="00F957F5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180 E 5</w:t>
    </w:r>
    <w:r w:rsidRPr="00F957F5">
      <w:rPr>
        <w:color w:val="44546A"/>
        <w:sz w:val="20"/>
        <w:szCs w:val="20"/>
        <w:vertAlign w:val="superscript"/>
      </w:rPr>
      <w:t>th</w:t>
    </w:r>
    <w:r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Default="00406AB1" w:rsidP="00401CAE">
    <w:pPr>
      <w:pStyle w:val="Footer"/>
      <w:jc w:val="center"/>
    </w:pPr>
    <w:r>
      <w:rPr>
        <w:color w:val="44546A"/>
        <w:sz w:val="20"/>
        <w:szCs w:val="20"/>
      </w:rPr>
      <w:t>p</w:t>
    </w:r>
    <w:r w:rsidR="00401CAE">
      <w:rPr>
        <w:color w:val="44546A"/>
        <w:sz w:val="20"/>
        <w:szCs w:val="20"/>
      </w:rPr>
      <w:t>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33E0" w14:textId="77777777" w:rsidR="00A067C9" w:rsidRDefault="00A067C9" w:rsidP="00D77387">
      <w:r>
        <w:separator/>
      </w:r>
    </w:p>
  </w:footnote>
  <w:footnote w:type="continuationSeparator" w:id="0">
    <w:p w14:paraId="7BD6D985" w14:textId="77777777" w:rsidR="00A067C9" w:rsidRDefault="00A067C9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0B5EA7FA" w:rsidR="00AB5332" w:rsidRDefault="00E76C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10D66147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1301">
    <w:abstractNumId w:val="2"/>
  </w:num>
  <w:num w:numId="2" w16cid:durableId="1901087866">
    <w:abstractNumId w:val="8"/>
  </w:num>
  <w:num w:numId="3" w16cid:durableId="412161873">
    <w:abstractNumId w:val="0"/>
  </w:num>
  <w:num w:numId="4" w16cid:durableId="1078401199">
    <w:abstractNumId w:val="4"/>
  </w:num>
  <w:num w:numId="5" w16cid:durableId="462038504">
    <w:abstractNumId w:val="5"/>
  </w:num>
  <w:num w:numId="6" w16cid:durableId="2084721050">
    <w:abstractNumId w:val="7"/>
  </w:num>
  <w:num w:numId="7" w16cid:durableId="1351490436">
    <w:abstractNumId w:val="1"/>
  </w:num>
  <w:num w:numId="8" w16cid:durableId="1486705171">
    <w:abstractNumId w:val="3"/>
  </w:num>
  <w:num w:numId="9" w16cid:durableId="207299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F6F96"/>
    <w:rsid w:val="001014FF"/>
    <w:rsid w:val="00140E02"/>
    <w:rsid w:val="001A68A5"/>
    <w:rsid w:val="001B46DB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132CC"/>
    <w:rsid w:val="00327829"/>
    <w:rsid w:val="00371770"/>
    <w:rsid w:val="003B3244"/>
    <w:rsid w:val="003B72A9"/>
    <w:rsid w:val="00401CAE"/>
    <w:rsid w:val="00406AB1"/>
    <w:rsid w:val="00417CAA"/>
    <w:rsid w:val="00491043"/>
    <w:rsid w:val="004A1BBE"/>
    <w:rsid w:val="004D220A"/>
    <w:rsid w:val="004E50E1"/>
    <w:rsid w:val="005834F6"/>
    <w:rsid w:val="00591E96"/>
    <w:rsid w:val="00596305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5729"/>
    <w:rsid w:val="00736640"/>
    <w:rsid w:val="007459E9"/>
    <w:rsid w:val="00775921"/>
    <w:rsid w:val="00790C44"/>
    <w:rsid w:val="007B39E1"/>
    <w:rsid w:val="007D53F7"/>
    <w:rsid w:val="00802279"/>
    <w:rsid w:val="008A5A23"/>
    <w:rsid w:val="008C662B"/>
    <w:rsid w:val="008E1D55"/>
    <w:rsid w:val="008F167C"/>
    <w:rsid w:val="00922D42"/>
    <w:rsid w:val="00924416"/>
    <w:rsid w:val="00980E53"/>
    <w:rsid w:val="009A0D0F"/>
    <w:rsid w:val="009C619E"/>
    <w:rsid w:val="009D060B"/>
    <w:rsid w:val="009D0B1B"/>
    <w:rsid w:val="00A067C9"/>
    <w:rsid w:val="00A21FE4"/>
    <w:rsid w:val="00A317F7"/>
    <w:rsid w:val="00A44A41"/>
    <w:rsid w:val="00A63C4B"/>
    <w:rsid w:val="00A81B3D"/>
    <w:rsid w:val="00AB5332"/>
    <w:rsid w:val="00AB60B8"/>
    <w:rsid w:val="00AC22A3"/>
    <w:rsid w:val="00AE652B"/>
    <w:rsid w:val="00AE6575"/>
    <w:rsid w:val="00B24C38"/>
    <w:rsid w:val="00B340AA"/>
    <w:rsid w:val="00B42067"/>
    <w:rsid w:val="00B958C7"/>
    <w:rsid w:val="00C36DDA"/>
    <w:rsid w:val="00C62049"/>
    <w:rsid w:val="00C76AFE"/>
    <w:rsid w:val="00C833AB"/>
    <w:rsid w:val="00C97E23"/>
    <w:rsid w:val="00CD5446"/>
    <w:rsid w:val="00CF21BD"/>
    <w:rsid w:val="00D5214E"/>
    <w:rsid w:val="00D77387"/>
    <w:rsid w:val="00D83905"/>
    <w:rsid w:val="00DA146E"/>
    <w:rsid w:val="00DA2DCD"/>
    <w:rsid w:val="00DD7E5B"/>
    <w:rsid w:val="00DE0D84"/>
    <w:rsid w:val="00DE6311"/>
    <w:rsid w:val="00E012DB"/>
    <w:rsid w:val="00E60F1C"/>
    <w:rsid w:val="00E610B2"/>
    <w:rsid w:val="00E67916"/>
    <w:rsid w:val="00E76CCE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E2AEB"/>
    <w:rsid w:val="00FE6CD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idleave.m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  <ds:schemaRef ds:uri="acafcbf6-48c5-4daf-971b-c5fe77e9609f"/>
    <ds:schemaRef ds:uri="f40b3bed-991c-4f1f-9472-bc970bd8a5cf"/>
  </ds:schemaRefs>
</ds:datastoreItem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2B1A0-6E5F-432B-845B-6EA19660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b3bed-991c-4f1f-9472-bc970bd8a5cf"/>
    <ds:schemaRef ds:uri="acafcbf6-48c5-4daf-971b-c5fe77e9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5</TotalTime>
  <Pages>3</Pages>
  <Words>680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employee notice</vt:lpstr>
    </vt:vector>
  </TitlesOfParts>
  <Company>DEED</Company>
  <LinksUpToDate>false</LinksUpToDate>
  <CharactersWithSpaces>4454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employee notice</dc:title>
  <dc:subject/>
  <dc:creator>Sam Fettig</dc:creator>
  <cp:keywords/>
  <dc:description/>
  <cp:lastModifiedBy>KIN VANG</cp:lastModifiedBy>
  <cp:revision>3</cp:revision>
  <cp:lastPrinted>2009-12-21T17:36:00Z</cp:lastPrinted>
  <dcterms:created xsi:type="dcterms:W3CDTF">2025-11-05T21:37:00Z</dcterms:created>
  <dcterms:modified xsi:type="dcterms:W3CDTF">2025-11-05T21:48:00Z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